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黑体" w:cs="方正小标宋简体" w:hAnsi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龙岩城市发展集团有限公司公开招聘（遴选）工作人员报名表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□未 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/>
                <w:bCs/>
                <w:kern w:val="0"/>
                <w:sz w:val="24"/>
              </w:rPr>
              <w:t>-</w:t>
            </w:r>
            <w:r>
              <w:rPr>
                <w:rFonts w:eastAsia="黑体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3295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                 年  月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4181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93">
    <w:name w:val="Normal (Web)"/>
    <w:next w:val="15"/>
    <w:pPr>
      <w:widowControl w:val="0"/>
      <w:spacing w:before="100" w:beforeAutospacing="1" w:after="100" w:afterAutospacing="1" w:line="600" w:lineRule="exact"/>
      <w:ind w:left="0" w:right="0" w:firstLineChars="200" w:firstLine="200"/>
      <w:jc w:val="left"/>
    </w:pPr>
    <w:rPr>
      <w:rFonts w:ascii="Times New Roman" w:eastAsia="仿宋_GB2312" w:cs="Times New Roman" w:hAnsi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241</Words>
  <Characters>246</Characters>
  <Lines>151</Lines>
  <Paragraphs>55</Paragraphs>
  <CharactersWithSpaces>272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2023-07-07T10:07:59Z</dcterms:modified>
</cp:coreProperties>
</file>